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54" w:rsidRPr="00BB6F7E" w:rsidRDefault="00455254" w:rsidP="003A061E">
      <w:pPr>
        <w:spacing w:before="120" w:after="0" w:line="240" w:lineRule="auto"/>
        <w:jc w:val="center"/>
        <w:rPr>
          <w:rFonts w:ascii="Georgia" w:hAnsi="Georgia"/>
          <w:b/>
          <w:sz w:val="24"/>
          <w:szCs w:val="24"/>
          <w:lang w:eastAsia="pl-PL"/>
        </w:rPr>
      </w:pPr>
      <w:r w:rsidRPr="003554C0">
        <w:rPr>
          <w:rFonts w:ascii="Georgia" w:hAnsi="Georgia"/>
          <w:b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style="width:519.6pt;height:240pt;visibility:visible">
            <v:imagedata r:id="rId5" o:title=""/>
          </v:shape>
        </w:pict>
      </w:r>
    </w:p>
    <w:p w:rsidR="00455254" w:rsidRPr="003A061E" w:rsidRDefault="00455254" w:rsidP="005742FE">
      <w:pPr>
        <w:jc w:val="center"/>
        <w:rPr>
          <w:rFonts w:ascii="Georgia" w:hAnsi="Georgia"/>
          <w:b/>
          <w:i/>
          <w:sz w:val="40"/>
          <w:szCs w:val="40"/>
          <w:lang w:eastAsia="pl-PL"/>
        </w:rPr>
      </w:pPr>
      <w:r w:rsidRPr="00BB6F7E">
        <w:rPr>
          <w:rFonts w:ascii="Georgia" w:hAnsi="Georgia"/>
          <w:sz w:val="40"/>
          <w:szCs w:val="40"/>
          <w:lang w:eastAsia="pl-PL"/>
        </w:rPr>
        <w:t xml:space="preserve">Międzyszkolny konkurs </w:t>
      </w:r>
      <w:r w:rsidRPr="003A061E">
        <w:rPr>
          <w:rFonts w:ascii="Georgia" w:hAnsi="Georgia"/>
          <w:b/>
          <w:i/>
          <w:sz w:val="40"/>
          <w:szCs w:val="40"/>
          <w:lang w:eastAsia="pl-PL"/>
        </w:rPr>
        <w:t>Nowa okładka starej książki</w:t>
      </w:r>
    </w:p>
    <w:p w:rsidR="00455254" w:rsidRPr="00BB6F7E" w:rsidRDefault="00455254" w:rsidP="00F36C6B">
      <w:pPr>
        <w:spacing w:before="120" w:after="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b/>
          <w:sz w:val="24"/>
          <w:szCs w:val="24"/>
          <w:lang w:eastAsia="pl-PL"/>
        </w:rPr>
        <w:t xml:space="preserve">Organizator: </w:t>
      </w:r>
      <w:hyperlink r:id="rId6" w:history="1">
        <w:r w:rsidRPr="00BB6F7E">
          <w:rPr>
            <w:rFonts w:ascii="Georgia" w:hAnsi="Georgia"/>
            <w:sz w:val="24"/>
            <w:szCs w:val="24"/>
            <w:lang w:eastAsia="pl-PL"/>
          </w:rPr>
          <w:t>Towarzystwo Nauczycieli Bibliotekarzy Szkół Polskich</w:t>
        </w:r>
      </w:hyperlink>
      <w:r w:rsidRPr="00BB6F7E">
        <w:rPr>
          <w:rFonts w:ascii="Georgia" w:hAnsi="Georgia"/>
          <w:sz w:val="24"/>
          <w:szCs w:val="24"/>
          <w:lang w:eastAsia="pl-PL"/>
        </w:rPr>
        <w:t xml:space="preserve"> Oddział w Rybniku</w:t>
      </w:r>
    </w:p>
    <w:p w:rsidR="00455254" w:rsidRPr="00BB6F7E" w:rsidRDefault="00455254" w:rsidP="00F36C6B">
      <w:pPr>
        <w:spacing w:after="0" w:line="240" w:lineRule="auto"/>
        <w:rPr>
          <w:rFonts w:ascii="Georgia" w:hAnsi="Georgia"/>
          <w:sz w:val="24"/>
          <w:szCs w:val="24"/>
          <w:lang w:eastAsia="pl-PL"/>
        </w:rPr>
      </w:pPr>
      <w:r w:rsidRPr="003554C0">
        <w:rPr>
          <w:rFonts w:ascii="Georgia" w:hAnsi="Georgia"/>
          <w:sz w:val="24"/>
          <w:szCs w:val="24"/>
          <w:lang w:eastAsia="pl-PL"/>
        </w:rPr>
        <w:pict>
          <v:rect id="_x0000_i1026" style="width:0;height:1.5pt" o:hralign="center" o:hrstd="t" o:hrnoshade="t" o:hr="t" fillcolor="black" stroked="f"/>
        </w:pict>
      </w:r>
    </w:p>
    <w:p w:rsidR="00455254" w:rsidRPr="00BB6F7E" w:rsidRDefault="00455254" w:rsidP="00F36C6B">
      <w:pPr>
        <w:spacing w:before="120" w:after="120" w:line="240" w:lineRule="auto"/>
        <w:jc w:val="center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REGULAMIN KONKURSU</w:t>
      </w:r>
    </w:p>
    <w:p w:rsidR="00455254" w:rsidRPr="00BB6F7E" w:rsidRDefault="00455254" w:rsidP="00F36C6B">
      <w:pPr>
        <w:spacing w:before="120" w:after="120" w:line="240" w:lineRule="auto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Adresaci:</w:t>
      </w:r>
    </w:p>
    <w:p w:rsidR="00455254" w:rsidRPr="00BB6F7E" w:rsidRDefault="00455254" w:rsidP="00F36C6B">
      <w:pPr>
        <w:spacing w:before="120" w:after="12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Konkurs kierowany jest do uczniów wszystkich typów szkół Subregionu Zachodniego Województwa Śląskiego</w:t>
      </w:r>
    </w:p>
    <w:p w:rsidR="00455254" w:rsidRPr="00BB6F7E" w:rsidRDefault="00455254" w:rsidP="00F36C6B">
      <w:pPr>
        <w:spacing w:before="120" w:after="12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Cele konkursu</w:t>
      </w:r>
      <w:r w:rsidRPr="00BB6F7E">
        <w:rPr>
          <w:rFonts w:ascii="Georgia" w:hAnsi="Georgia"/>
          <w:sz w:val="24"/>
          <w:szCs w:val="24"/>
          <w:lang w:eastAsia="pl-PL"/>
        </w:rPr>
        <w:t>:</w:t>
      </w:r>
    </w:p>
    <w:p w:rsidR="00455254" w:rsidRPr="00BB6F7E" w:rsidRDefault="00455254" w:rsidP="00F36C6B">
      <w:pPr>
        <w:numPr>
          <w:ilvl w:val="0"/>
          <w:numId w:val="2"/>
        </w:numPr>
        <w:spacing w:before="120" w:after="0" w:line="240" w:lineRule="auto"/>
        <w:contextualSpacing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Promocja czytelnictwa wśród dzieci i młodzieży; </w:t>
      </w:r>
    </w:p>
    <w:p w:rsidR="00455254" w:rsidRPr="00BB6F7E" w:rsidRDefault="00455254" w:rsidP="00F36C6B">
      <w:pPr>
        <w:numPr>
          <w:ilvl w:val="0"/>
          <w:numId w:val="2"/>
        </w:numPr>
        <w:spacing w:before="120" w:after="0" w:line="240" w:lineRule="auto"/>
        <w:contextualSpacing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Rozwijanie wyobraźni plastycznej uczniów oraz ćwiczenie sprawności manualnej;</w:t>
      </w:r>
    </w:p>
    <w:p w:rsidR="00455254" w:rsidRPr="00BB6F7E" w:rsidRDefault="00455254" w:rsidP="00F36C6B">
      <w:pPr>
        <w:numPr>
          <w:ilvl w:val="0"/>
          <w:numId w:val="2"/>
        </w:numPr>
        <w:spacing w:before="120" w:after="0" w:line="240" w:lineRule="auto"/>
        <w:contextualSpacing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Twórcza organizacja czasu wolnego - inicjowanie i pogłębianie zainteresowań i pasji;</w:t>
      </w:r>
    </w:p>
    <w:p w:rsidR="00455254" w:rsidRPr="00BB6F7E" w:rsidRDefault="00455254" w:rsidP="00F36C6B">
      <w:pPr>
        <w:numPr>
          <w:ilvl w:val="0"/>
          <w:numId w:val="2"/>
        </w:numPr>
        <w:spacing w:before="120" w:after="0" w:line="240" w:lineRule="auto"/>
        <w:contextualSpacing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Możliwość twórczej realizacji, wypowiedzenia się w formie plastycznej.</w:t>
      </w:r>
    </w:p>
    <w:p w:rsidR="00455254" w:rsidRPr="00BB6F7E" w:rsidRDefault="00455254" w:rsidP="00F36C6B">
      <w:pPr>
        <w:spacing w:before="120" w:after="120" w:line="240" w:lineRule="auto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Kategorie wiekowe:</w:t>
      </w:r>
    </w:p>
    <w:p w:rsidR="00455254" w:rsidRPr="00BB6F7E" w:rsidRDefault="00455254" w:rsidP="00F36C6B">
      <w:pPr>
        <w:spacing w:after="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Kategoria I - uczniowie klas I-III</w:t>
      </w:r>
    </w:p>
    <w:p w:rsidR="00455254" w:rsidRPr="00BB6F7E" w:rsidRDefault="00455254" w:rsidP="00F36C6B">
      <w:pPr>
        <w:spacing w:after="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Kategoria II – uczniowie klas IV-VIII</w:t>
      </w:r>
    </w:p>
    <w:p w:rsidR="00455254" w:rsidRPr="00BB6F7E" w:rsidRDefault="00455254" w:rsidP="00F36C6B">
      <w:pPr>
        <w:spacing w:after="0" w:line="240" w:lineRule="auto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Kategoria III -  uczniowie szkół ponadpodstawowych</w:t>
      </w:r>
    </w:p>
    <w:p w:rsidR="00455254" w:rsidRPr="00BB6F7E" w:rsidRDefault="00455254" w:rsidP="00F36C6B">
      <w:pPr>
        <w:spacing w:before="120" w:after="120" w:line="240" w:lineRule="auto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Forma pracy:</w:t>
      </w:r>
    </w:p>
    <w:p w:rsidR="00455254" w:rsidRPr="00BB6F7E" w:rsidRDefault="00455254" w:rsidP="00F36C6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eastAsia="pl-PL"/>
        </w:rPr>
        <w:t>RYSUNEK</w:t>
      </w:r>
      <w:r w:rsidRPr="00BB6F7E">
        <w:rPr>
          <w:rFonts w:ascii="Georgia" w:hAnsi="Georgia"/>
          <w:b/>
          <w:bCs/>
          <w:sz w:val="24"/>
          <w:szCs w:val="24"/>
          <w:lang w:eastAsia="pl-PL"/>
        </w:rPr>
        <w:t xml:space="preserve"> wykonany dowolną techniką, koniecznie formatu A3,</w:t>
      </w:r>
      <w:r w:rsidRPr="00BB6F7E">
        <w:rPr>
          <w:rFonts w:ascii="Georgia" w:hAnsi="Georgia"/>
          <w:sz w:val="24"/>
          <w:szCs w:val="24"/>
          <w:lang w:eastAsia="pl-PL"/>
        </w:rPr>
        <w:t xml:space="preserve"> ilustrujący temat konkursu </w:t>
      </w:r>
      <w:r w:rsidRPr="00BB6F7E">
        <w:rPr>
          <w:rFonts w:ascii="Georgia" w:hAnsi="Georgia"/>
          <w:sz w:val="24"/>
          <w:szCs w:val="24"/>
        </w:rPr>
        <w:t>(należy unikać wszelkich materiałów sypkich).</w:t>
      </w:r>
    </w:p>
    <w:p w:rsidR="00455254" w:rsidRPr="00BB6F7E" w:rsidRDefault="00455254" w:rsidP="00F36C6B">
      <w:pPr>
        <w:spacing w:before="120" w:after="240" w:line="240" w:lineRule="auto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</w:rPr>
        <w:t xml:space="preserve">Praca powinna być przygotowana </w:t>
      </w:r>
      <w:r w:rsidRPr="00BB6F7E">
        <w:rPr>
          <w:rFonts w:ascii="Georgia" w:hAnsi="Georgia"/>
          <w:b/>
          <w:bCs/>
          <w:sz w:val="24"/>
          <w:szCs w:val="24"/>
        </w:rPr>
        <w:t>przez ucznia</w:t>
      </w:r>
      <w:r w:rsidRPr="00BB6F7E">
        <w:rPr>
          <w:rFonts w:ascii="Georgia" w:hAnsi="Georgia"/>
          <w:sz w:val="24"/>
          <w:szCs w:val="24"/>
        </w:rPr>
        <w:t xml:space="preserve"> </w:t>
      </w:r>
      <w:r w:rsidRPr="00BB6F7E">
        <w:rPr>
          <w:rFonts w:ascii="Georgia" w:hAnsi="Georgia"/>
          <w:b/>
          <w:bCs/>
          <w:sz w:val="24"/>
          <w:szCs w:val="24"/>
        </w:rPr>
        <w:t>odręcznie, samodzielnie i indywidualnie</w:t>
      </w:r>
      <w:r w:rsidRPr="00BB6F7E">
        <w:rPr>
          <w:rFonts w:ascii="Georgia" w:hAnsi="Georgia"/>
          <w:sz w:val="24"/>
          <w:szCs w:val="24"/>
        </w:rPr>
        <w:t xml:space="preserve"> z zachowaniem wszelkich praw autorskich. Na odwrocie pracy należy przykleić czytelnie wypełnioną metryczkę (najlepiej komputerowo lub drukowanymi literami) wg wzoru zamieszczonego w załączniku. </w:t>
      </w:r>
    </w:p>
    <w:p w:rsidR="00455254" w:rsidRPr="00BB6F7E" w:rsidRDefault="00455254" w:rsidP="00F36C6B">
      <w:pPr>
        <w:spacing w:before="120" w:after="120" w:line="240" w:lineRule="auto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Zasady organizacyjne konkursu</w:t>
      </w:r>
    </w:p>
    <w:p w:rsidR="00455254" w:rsidRPr="00BB6F7E" w:rsidRDefault="00455254" w:rsidP="00F36C6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</w:rPr>
        <w:t>Uczestnik konkursu może złożyć tylko jedną pracę.</w:t>
      </w:r>
    </w:p>
    <w:p w:rsidR="00455254" w:rsidRPr="00BB6F7E" w:rsidRDefault="00455254" w:rsidP="00F36C6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</w:rPr>
        <w:t xml:space="preserve">Z danej szkoły na konkurs prosimy przesłać najlepsze prace z każdej kategorii wiekowej. </w:t>
      </w:r>
    </w:p>
    <w:p w:rsidR="00455254" w:rsidRPr="00BB6F7E" w:rsidRDefault="00455254" w:rsidP="00F36C6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</w:rPr>
        <w:t>Zgłoszenie do konkursu jest jednoznaczne z udzieleniem Organizatorowi prawa do opublikowania danych personalnych przyszłych laureatów oraz do publikacji prac</w:t>
      </w:r>
      <w:r w:rsidRPr="00BB6F7E">
        <w:rPr>
          <w:rFonts w:ascii="Georgia" w:hAnsi="Georgia"/>
          <w:sz w:val="24"/>
          <w:szCs w:val="24"/>
          <w:lang w:eastAsia="pl-PL"/>
        </w:rPr>
        <w:t xml:space="preserve"> na wystawie oraz na stronie internetowej konkursu.</w:t>
      </w:r>
    </w:p>
    <w:p w:rsidR="00455254" w:rsidRPr="00BB6F7E" w:rsidRDefault="00455254" w:rsidP="00F36C6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sz w:val="24"/>
          <w:szCs w:val="24"/>
          <w:lang w:eastAsia="pl-PL"/>
        </w:rPr>
        <w:t>Prace konkursowe oceni trzyosobowa komisja.</w:t>
      </w:r>
    </w:p>
    <w:p w:rsidR="00455254" w:rsidRPr="00BB6F7E" w:rsidRDefault="00455254" w:rsidP="005742F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</w:rPr>
        <w:t xml:space="preserve">Organizator przewiduje nagrody oraz ewentualne wyróżnienia w każdej kategorii wiekowej. </w:t>
      </w:r>
    </w:p>
    <w:p w:rsidR="00455254" w:rsidRPr="00BB6F7E" w:rsidRDefault="00455254" w:rsidP="005742FE">
      <w:pPr>
        <w:spacing w:before="120" w:after="120" w:line="240" w:lineRule="auto"/>
        <w:jc w:val="both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  <w:lang w:eastAsia="pl-PL"/>
        </w:rPr>
        <w:t>Terminy:</w:t>
      </w:r>
    </w:p>
    <w:p w:rsidR="00455254" w:rsidRPr="00BB6F7E" w:rsidRDefault="00455254" w:rsidP="005742FE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</w:rPr>
        <w:t xml:space="preserve">Prace konkursowe dostarczamy </w:t>
      </w:r>
      <w:r w:rsidRPr="00BB6F7E">
        <w:rPr>
          <w:rFonts w:ascii="Georgia" w:hAnsi="Georgia"/>
          <w:b/>
          <w:bCs/>
          <w:sz w:val="24"/>
          <w:szCs w:val="24"/>
          <w:lang w:eastAsia="pl-PL"/>
        </w:rPr>
        <w:t xml:space="preserve">do Pedagogicznej Biblioteki Wojewódzkiej w Rybniku </w:t>
      </w:r>
      <w:r w:rsidRPr="00BB6F7E">
        <w:rPr>
          <w:rFonts w:ascii="Georgia" w:hAnsi="Georgia"/>
          <w:sz w:val="24"/>
          <w:szCs w:val="24"/>
          <w:lang w:eastAsia="pl-PL"/>
        </w:rPr>
        <w:t xml:space="preserve">ul. B. Chrobrego 27, 44-200 Rybnik </w:t>
      </w:r>
      <w:r w:rsidRPr="00BB6F7E">
        <w:rPr>
          <w:rFonts w:ascii="Georgia" w:hAnsi="Georgia"/>
          <w:b/>
          <w:bCs/>
          <w:sz w:val="24"/>
          <w:szCs w:val="24"/>
        </w:rPr>
        <w:t>do </w:t>
      </w:r>
      <w:r>
        <w:rPr>
          <w:rFonts w:ascii="Georgia" w:hAnsi="Georgia"/>
          <w:b/>
          <w:bCs/>
          <w:sz w:val="24"/>
          <w:szCs w:val="24"/>
        </w:rPr>
        <w:t>20 marca</w:t>
      </w:r>
      <w:r w:rsidRPr="00BB6F7E">
        <w:rPr>
          <w:rFonts w:ascii="Georgia" w:hAnsi="Georgia"/>
          <w:b/>
          <w:bCs/>
          <w:sz w:val="24"/>
          <w:szCs w:val="24"/>
        </w:rPr>
        <w:t xml:space="preserve"> 202</w:t>
      </w:r>
      <w:r>
        <w:rPr>
          <w:rFonts w:ascii="Georgia" w:hAnsi="Georgia"/>
          <w:b/>
          <w:bCs/>
          <w:sz w:val="24"/>
          <w:szCs w:val="24"/>
        </w:rPr>
        <w:t>4</w:t>
      </w:r>
      <w:r w:rsidRPr="00BB6F7E">
        <w:rPr>
          <w:rFonts w:ascii="Georgia" w:hAnsi="Georgia"/>
          <w:b/>
          <w:bCs/>
          <w:sz w:val="24"/>
          <w:szCs w:val="24"/>
        </w:rPr>
        <w:t xml:space="preserve"> r.</w:t>
      </w:r>
      <w:r w:rsidRPr="00BB6F7E">
        <w:rPr>
          <w:rFonts w:ascii="Georgia" w:hAnsi="Georgia"/>
          <w:sz w:val="24"/>
          <w:szCs w:val="24"/>
        </w:rPr>
        <w:t>:</w:t>
      </w:r>
    </w:p>
    <w:p w:rsidR="00455254" w:rsidRPr="00BB6F7E" w:rsidRDefault="00455254" w:rsidP="005742FE">
      <w:pPr>
        <w:spacing w:before="100" w:beforeAutospacing="1" w:after="100" w:afterAutospacing="1" w:line="240" w:lineRule="auto"/>
        <w:contextualSpacing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bCs/>
          <w:sz w:val="24"/>
          <w:szCs w:val="24"/>
        </w:rPr>
        <w:t>- pocztą</w:t>
      </w:r>
      <w:r w:rsidRPr="00BB6F7E">
        <w:rPr>
          <w:rFonts w:ascii="Georgia" w:hAnsi="Georgia"/>
          <w:sz w:val="24"/>
          <w:szCs w:val="24"/>
        </w:rPr>
        <w:t xml:space="preserve"> (decyduje data stempla pocztowego)  </w:t>
      </w:r>
      <w:r w:rsidRPr="00BB6F7E">
        <w:rPr>
          <w:rFonts w:ascii="Georgia" w:hAnsi="Georgia"/>
          <w:b/>
          <w:bCs/>
          <w:sz w:val="24"/>
          <w:szCs w:val="24"/>
          <w:lang w:eastAsia="pl-PL"/>
        </w:rPr>
        <w:t xml:space="preserve">z dopiskiem </w:t>
      </w:r>
      <w:r>
        <w:rPr>
          <w:rFonts w:ascii="Georgia" w:hAnsi="Georgia"/>
          <w:b/>
          <w:bCs/>
          <w:i/>
          <w:iCs/>
          <w:sz w:val="24"/>
          <w:szCs w:val="24"/>
          <w:lang w:eastAsia="pl-PL"/>
        </w:rPr>
        <w:t>NOWA</w:t>
      </w:r>
      <w:r w:rsidRPr="00BB6F7E">
        <w:rPr>
          <w:rFonts w:ascii="Georgia" w:hAnsi="Georgia"/>
          <w:sz w:val="24"/>
          <w:szCs w:val="24"/>
        </w:rPr>
        <w:t xml:space="preserve"> </w:t>
      </w:r>
      <w:r w:rsidRPr="00BB6F7E">
        <w:rPr>
          <w:rFonts w:ascii="Georgia" w:hAnsi="Georgia"/>
          <w:sz w:val="24"/>
          <w:szCs w:val="24"/>
        </w:rPr>
        <w:br/>
        <w:t>-</w:t>
      </w:r>
      <w:r w:rsidRPr="00BB6F7E">
        <w:rPr>
          <w:rFonts w:ascii="Georgia" w:hAnsi="Georgia"/>
          <w:b/>
          <w:bCs/>
          <w:sz w:val="24"/>
          <w:szCs w:val="24"/>
          <w:lang w:eastAsia="pl-PL"/>
        </w:rPr>
        <w:t xml:space="preserve"> lub osobiście</w:t>
      </w:r>
    </w:p>
    <w:p w:rsidR="00455254" w:rsidRPr="00BB6F7E" w:rsidRDefault="00455254" w:rsidP="005742FE">
      <w:pPr>
        <w:spacing w:before="100" w:beforeAutospacing="1" w:after="100" w:afterAutospacing="1" w:line="240" w:lineRule="auto"/>
        <w:contextualSpacing/>
        <w:rPr>
          <w:rFonts w:ascii="Georgia" w:hAnsi="Georgia"/>
          <w:b/>
          <w:bCs/>
          <w:sz w:val="24"/>
          <w:szCs w:val="24"/>
          <w:lang w:eastAsia="pl-PL"/>
        </w:rPr>
      </w:pPr>
      <w:r w:rsidRPr="00BB6F7E">
        <w:rPr>
          <w:rFonts w:ascii="Georgia" w:hAnsi="Georgia"/>
          <w:b/>
          <w:sz w:val="24"/>
          <w:szCs w:val="24"/>
        </w:rPr>
        <w:t>2) Wyniki konkursu</w:t>
      </w:r>
      <w:r w:rsidRPr="00BB6F7E">
        <w:rPr>
          <w:rFonts w:ascii="Georgia" w:hAnsi="Georgia"/>
          <w:sz w:val="24"/>
          <w:szCs w:val="24"/>
        </w:rPr>
        <w:t xml:space="preserve"> zostaną opublikowane na stronie internetowej TNBSP oddział w Rybniku: bsip/miastorybnik.pl</w:t>
      </w:r>
      <w:r>
        <w:rPr>
          <w:rFonts w:ascii="Georgia" w:hAnsi="Georgia"/>
          <w:sz w:val="24"/>
          <w:szCs w:val="24"/>
        </w:rPr>
        <w:t>,</w:t>
      </w:r>
      <w:r w:rsidRPr="00BB6F7E">
        <w:rPr>
          <w:rFonts w:ascii="Georgia" w:hAnsi="Georgia"/>
          <w:sz w:val="24"/>
          <w:szCs w:val="24"/>
        </w:rPr>
        <w:t xml:space="preserve"> a opiekunów wraz z laureatami zaprosimy na galę drogą mailową</w:t>
      </w:r>
      <w:r>
        <w:rPr>
          <w:rFonts w:ascii="Georgia" w:hAnsi="Georgia"/>
          <w:sz w:val="24"/>
          <w:szCs w:val="24"/>
        </w:rPr>
        <w:t>.</w:t>
      </w:r>
    </w:p>
    <w:p w:rsidR="00455254" w:rsidRPr="00BB6F7E" w:rsidRDefault="00455254" w:rsidP="005742FE">
      <w:pPr>
        <w:spacing w:before="120" w:beforeAutospacing="1" w:after="120" w:afterAutospacing="1" w:line="240" w:lineRule="auto"/>
        <w:jc w:val="both"/>
        <w:rPr>
          <w:rFonts w:ascii="Georgia" w:hAnsi="Georgia"/>
          <w:sz w:val="24"/>
          <w:szCs w:val="24"/>
          <w:lang w:eastAsia="pl-PL"/>
        </w:rPr>
      </w:pPr>
      <w:bookmarkStart w:id="0" w:name="_GoBack"/>
      <w:bookmarkEnd w:id="0"/>
    </w:p>
    <w:p w:rsidR="00455254" w:rsidRPr="00BB6F7E" w:rsidRDefault="00455254" w:rsidP="005742FE">
      <w:pPr>
        <w:spacing w:before="120" w:beforeAutospacing="1" w:after="120" w:afterAutospacing="1" w:line="240" w:lineRule="auto"/>
        <w:jc w:val="both"/>
        <w:rPr>
          <w:rFonts w:ascii="Georgia" w:hAnsi="Georgia"/>
          <w:b/>
          <w:sz w:val="24"/>
          <w:szCs w:val="24"/>
          <w:lang w:eastAsia="pl-PL"/>
        </w:rPr>
      </w:pPr>
      <w:r w:rsidRPr="00BB6F7E">
        <w:rPr>
          <w:rFonts w:ascii="Georgia" w:hAnsi="Georgia"/>
          <w:b/>
          <w:sz w:val="24"/>
          <w:szCs w:val="24"/>
          <w:lang w:eastAsia="pl-PL"/>
        </w:rPr>
        <w:t>Informacje dodatkowe:</w:t>
      </w:r>
    </w:p>
    <w:p w:rsidR="00455254" w:rsidRPr="00BB6F7E" w:rsidRDefault="00455254" w:rsidP="00F36C6B">
      <w:pPr>
        <w:numPr>
          <w:ilvl w:val="0"/>
          <w:numId w:val="4"/>
        </w:numPr>
        <w:spacing w:before="120" w:beforeAutospacing="1" w:after="120" w:afterAutospacing="1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Prace niezgodne z regulaminem nie będą brane pod uwagę.</w:t>
      </w:r>
    </w:p>
    <w:p w:rsidR="00455254" w:rsidRPr="00BB6F7E" w:rsidRDefault="00455254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Prace zgłoszone do konkursu nie będą zwracane autorom.</w:t>
      </w:r>
    </w:p>
    <w:p w:rsidR="00455254" w:rsidRPr="00BB6F7E" w:rsidRDefault="00455254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Rozstrzygnięcie komisji jest ostateczne (od werdyktu nie przysługuje odwołanie).</w:t>
      </w:r>
    </w:p>
    <w:p w:rsidR="00455254" w:rsidRPr="00BB6F7E" w:rsidRDefault="00455254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Wszelkie sprawy nieuwzględnione w regulaminie rozstrzyga Organizator.</w:t>
      </w:r>
    </w:p>
    <w:p w:rsidR="00455254" w:rsidRPr="00BB6F7E" w:rsidRDefault="00455254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 xml:space="preserve"> Organizator zastrzega sobie prawo przekazania prac na cele związane z promocją czytelnictwa.</w:t>
      </w:r>
    </w:p>
    <w:p w:rsidR="00455254" w:rsidRPr="00BB6F7E" w:rsidRDefault="00455254" w:rsidP="00F36C6B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Georgia" w:hAnsi="Georgia"/>
          <w:sz w:val="24"/>
          <w:szCs w:val="24"/>
          <w:lang w:eastAsia="pl-PL"/>
        </w:rPr>
      </w:pPr>
      <w:r w:rsidRPr="00BB6F7E">
        <w:rPr>
          <w:rFonts w:ascii="Georgia" w:hAnsi="Georgia"/>
          <w:sz w:val="24"/>
          <w:szCs w:val="24"/>
          <w:lang w:eastAsia="pl-PL"/>
        </w:rPr>
        <w:t>Wszelkie komunikaty i informacje dotyczące konkursu są zamieszczane na stronie internetowej: bsip/miastorybnik.pl.</w:t>
      </w:r>
    </w:p>
    <w:p w:rsidR="00455254" w:rsidRPr="00BB6F7E" w:rsidRDefault="00455254" w:rsidP="00F36C6B">
      <w:pPr>
        <w:numPr>
          <w:ilvl w:val="0"/>
          <w:numId w:val="4"/>
        </w:numPr>
        <w:spacing w:before="280" w:after="280" w:line="100" w:lineRule="atLeast"/>
        <w:ind w:left="426" w:hanging="426"/>
        <w:contextualSpacing/>
        <w:rPr>
          <w:rFonts w:ascii="Georgia" w:hAnsi="Georgia"/>
          <w:b/>
          <w:sz w:val="24"/>
          <w:szCs w:val="24"/>
          <w:lang w:eastAsia="pl-PL"/>
        </w:rPr>
      </w:pPr>
      <w:r w:rsidRPr="00BB6F7E">
        <w:rPr>
          <w:rFonts w:ascii="Georgia" w:hAnsi="Georgia"/>
          <w:bCs/>
          <w:sz w:val="24"/>
          <w:szCs w:val="24"/>
          <w:lang w:eastAsia="pl-PL"/>
        </w:rPr>
        <w:t xml:space="preserve">Ewentualne pytania można kierować pod adres </w:t>
      </w:r>
      <w:hyperlink r:id="rId7" w:history="1">
        <w:r w:rsidRPr="00BB6F7E">
          <w:rPr>
            <w:rStyle w:val="Hyperlink"/>
            <w:rFonts w:ascii="Georgia" w:hAnsi="Georgia"/>
            <w:bCs/>
            <w:color w:val="auto"/>
            <w:sz w:val="24"/>
            <w:szCs w:val="24"/>
            <w:lang w:eastAsia="pl-PL"/>
          </w:rPr>
          <w:t>tnbsp.rybnik@gmail.com</w:t>
        </w:r>
      </w:hyperlink>
      <w:r w:rsidRPr="00BB6F7E">
        <w:rPr>
          <w:rFonts w:ascii="Georgia" w:hAnsi="Georgia"/>
          <w:bCs/>
          <w:sz w:val="24"/>
          <w:szCs w:val="24"/>
          <w:lang w:eastAsia="pl-PL"/>
        </w:rPr>
        <w:t>.</w:t>
      </w:r>
    </w:p>
    <w:p w:rsidR="00455254" w:rsidRPr="00BB6F7E" w:rsidRDefault="00455254" w:rsidP="00E469ED">
      <w:pPr>
        <w:spacing w:before="280" w:after="280" w:line="100" w:lineRule="atLeast"/>
        <w:contextualSpacing/>
        <w:rPr>
          <w:rFonts w:ascii="Georgia" w:hAnsi="Georgia"/>
          <w:b/>
          <w:sz w:val="24"/>
          <w:szCs w:val="24"/>
          <w:lang w:eastAsia="pl-PL"/>
        </w:rPr>
      </w:pPr>
    </w:p>
    <w:p w:rsidR="00455254" w:rsidRPr="00BB6F7E" w:rsidRDefault="00455254" w:rsidP="00F36C6B">
      <w:pPr>
        <w:spacing w:before="280" w:after="280" w:line="100" w:lineRule="atLeast"/>
        <w:jc w:val="right"/>
        <w:rPr>
          <w:rFonts w:ascii="Georgia" w:hAnsi="Georgia"/>
          <w:i/>
          <w:iCs/>
          <w:sz w:val="24"/>
          <w:szCs w:val="24"/>
        </w:rPr>
      </w:pPr>
      <w:r w:rsidRPr="003554C0">
        <w:rPr>
          <w:rFonts w:ascii="Georgia" w:hAnsi="Georgia"/>
          <w:sz w:val="24"/>
          <w:szCs w:val="24"/>
          <w:lang w:eastAsia="pl-PL"/>
        </w:rPr>
        <w:pict>
          <v:rect id="_x0000_i1027" style="width:0;height:1.5pt" o:hralign="center" o:hrstd="t" o:hrnoshade="t" o:hr="t" fillcolor="black" stroked="f"/>
        </w:pict>
      </w:r>
    </w:p>
    <w:p w:rsidR="00455254" w:rsidRPr="00BB6F7E" w:rsidRDefault="00455254" w:rsidP="00F36C6B">
      <w:pPr>
        <w:spacing w:before="280" w:after="280" w:line="100" w:lineRule="atLeast"/>
        <w:jc w:val="right"/>
        <w:rPr>
          <w:rFonts w:ascii="Georgia" w:hAnsi="Georgia"/>
          <w:i/>
          <w:iCs/>
          <w:sz w:val="24"/>
          <w:szCs w:val="24"/>
        </w:rPr>
      </w:pPr>
      <w:r w:rsidRPr="00BB6F7E">
        <w:rPr>
          <w:rFonts w:ascii="Georgia" w:hAnsi="Georgia"/>
          <w:i/>
          <w:iCs/>
          <w:sz w:val="24"/>
          <w:szCs w:val="24"/>
        </w:rPr>
        <w:t xml:space="preserve">Załącznik do regulaminu konkursu </w:t>
      </w:r>
      <w:r w:rsidRPr="00823368">
        <w:rPr>
          <w:rFonts w:ascii="Georgia" w:hAnsi="Georgia"/>
          <w:b/>
          <w:i/>
          <w:iCs/>
          <w:sz w:val="24"/>
          <w:szCs w:val="24"/>
        </w:rPr>
        <w:t>Nowa okładka starej książki</w:t>
      </w:r>
    </w:p>
    <w:p w:rsidR="00455254" w:rsidRPr="00BB6F7E" w:rsidRDefault="00455254" w:rsidP="00F36C6B">
      <w:pPr>
        <w:spacing w:before="280" w:after="280" w:line="100" w:lineRule="atLeast"/>
        <w:jc w:val="center"/>
        <w:rPr>
          <w:rFonts w:ascii="Georgia" w:hAnsi="Georgia"/>
          <w:b/>
          <w:bCs/>
          <w:sz w:val="24"/>
          <w:szCs w:val="24"/>
        </w:rPr>
      </w:pPr>
      <w:r w:rsidRPr="00BB6F7E">
        <w:rPr>
          <w:rFonts w:ascii="Georgia" w:hAnsi="Georgia"/>
          <w:b/>
          <w:bCs/>
          <w:sz w:val="24"/>
          <w:szCs w:val="24"/>
        </w:rPr>
        <w:t xml:space="preserve">Metryczka: </w:t>
      </w:r>
    </w:p>
    <w:tbl>
      <w:tblPr>
        <w:tblW w:w="10750" w:type="dxa"/>
        <w:tblInd w:w="-10" w:type="dxa"/>
        <w:tblLayout w:type="fixed"/>
        <w:tblLook w:val="0000"/>
      </w:tblPr>
      <w:tblGrid>
        <w:gridCol w:w="1252"/>
        <w:gridCol w:w="2694"/>
        <w:gridCol w:w="3402"/>
        <w:gridCol w:w="3402"/>
      </w:tblGrid>
      <w:tr w:rsidR="00455254" w:rsidRPr="00343E8C" w:rsidTr="00BB6F7E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254" w:rsidRPr="00BB6F7E" w:rsidRDefault="00455254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Wiek i klasa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254" w:rsidRPr="00BB6F7E" w:rsidRDefault="00455254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 xml:space="preserve">Imię i nazwisko autora </w:t>
            </w:r>
            <w:r w:rsidRPr="00BB6F7E">
              <w:rPr>
                <w:rFonts w:ascii="Georgia" w:hAnsi="Georgia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5254" w:rsidRPr="00BB6F7E" w:rsidRDefault="00455254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Nazwa i adres szkoły/</w:t>
            </w:r>
          </w:p>
          <w:p w:rsidR="00455254" w:rsidRPr="00BB6F7E" w:rsidRDefault="00455254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oraz e-mail szkoły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4" w:rsidRPr="00BB6F7E" w:rsidRDefault="00455254" w:rsidP="00685BD1">
            <w:pPr>
              <w:spacing w:after="0" w:line="10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Imię i nazwisko nauczyciela-opiekuna oraz jego e-mail</w:t>
            </w:r>
          </w:p>
        </w:tc>
      </w:tr>
      <w:tr w:rsidR="00455254" w:rsidRPr="00343E8C" w:rsidTr="00BB6F7E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  <w:r w:rsidRPr="00BB6F7E">
              <w:rPr>
                <w:rFonts w:ascii="Georgia" w:hAnsi="Georgia"/>
                <w:sz w:val="24"/>
                <w:szCs w:val="24"/>
              </w:rPr>
              <w:t> </w:t>
            </w:r>
          </w:p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  <w:p w:rsidR="00455254" w:rsidRPr="00BB6F7E" w:rsidRDefault="00455254" w:rsidP="00685BD1">
            <w:pPr>
              <w:spacing w:after="0" w:line="100" w:lineRule="atLeast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455254" w:rsidRPr="00BB6F7E" w:rsidRDefault="00455254" w:rsidP="00F36C6B">
      <w:pPr>
        <w:spacing w:before="280" w:after="280" w:line="100" w:lineRule="atLeast"/>
        <w:ind w:left="284"/>
        <w:rPr>
          <w:rFonts w:ascii="Georgia" w:hAnsi="Georgia"/>
          <w:b/>
          <w:bCs/>
          <w:sz w:val="24"/>
          <w:szCs w:val="24"/>
        </w:rPr>
      </w:pPr>
      <w:r w:rsidRPr="00BB6F7E">
        <w:rPr>
          <w:rFonts w:ascii="Georgia" w:hAnsi="Georgia"/>
          <w:b/>
          <w:bCs/>
          <w:sz w:val="24"/>
          <w:szCs w:val="24"/>
        </w:rPr>
        <w:t>OŚWIADCZENIE:</w:t>
      </w:r>
    </w:p>
    <w:p w:rsidR="00455254" w:rsidRPr="00BB6F7E" w:rsidRDefault="00455254" w:rsidP="00BB6F7E">
      <w:pPr>
        <w:spacing w:after="200" w:line="276" w:lineRule="auto"/>
        <w:ind w:left="284"/>
        <w:jc w:val="both"/>
        <w:rPr>
          <w:rFonts w:ascii="Georgia" w:hAnsi="Georgia"/>
          <w:sz w:val="24"/>
          <w:szCs w:val="24"/>
        </w:rPr>
      </w:pPr>
      <w:r w:rsidRPr="00BB6F7E">
        <w:rPr>
          <w:rFonts w:ascii="Georgia" w:hAnsi="Georgia"/>
          <w:bCs/>
          <w:sz w:val="24"/>
          <w:szCs w:val="24"/>
        </w:rPr>
        <w:t xml:space="preserve">Wyrażam zgodę na przetwarzanie danych osobowych  dziecka/ lub swoich danych (dotyczy pełnoletniego uczestnika) oraz </w:t>
      </w:r>
      <w:r w:rsidRPr="00BB6F7E">
        <w:rPr>
          <w:rFonts w:ascii="Georgia" w:hAnsi="Georgia" w:cs="Georgia"/>
          <w:b/>
          <w:sz w:val="24"/>
          <w:szCs w:val="24"/>
        </w:rPr>
        <w:t>publikację i podanie mediom danych personalnych przyszłych laureatów oraz zdjęć z uroczystego podsumowania konkursu</w:t>
      </w:r>
      <w:r w:rsidRPr="00BB6F7E">
        <w:rPr>
          <w:rFonts w:ascii="Georgia" w:hAnsi="Georgia"/>
          <w:bCs/>
          <w:sz w:val="24"/>
          <w:szCs w:val="24"/>
        </w:rPr>
        <w:t xml:space="preserve">  zgodnie z ustawą z dnia 10 maja 2018 r. </w:t>
      </w:r>
      <w:hyperlink r:id="rId8" w:tgtFrame="ostatnia" w:history="1">
        <w:r w:rsidRPr="00BB6F7E">
          <w:rPr>
            <w:rFonts w:ascii="Georgia" w:hAnsi="Georgia"/>
            <w:bCs/>
            <w:sz w:val="24"/>
            <w:szCs w:val="24"/>
          </w:rPr>
          <w:t>o ochronie danych osobowych</w:t>
        </w:r>
      </w:hyperlink>
      <w:r w:rsidRPr="00BB6F7E">
        <w:rPr>
          <w:rFonts w:ascii="Georgia" w:hAnsi="Georgia"/>
          <w:bCs/>
          <w:sz w:val="24"/>
          <w:szCs w:val="24"/>
        </w:rPr>
        <w:t xml:space="preserve"> i ochronie wizerunku  (Dz. U. z 2019 r. poz. </w:t>
      </w:r>
      <w:hyperlink r:id="rId9" w:tgtFrame="druga" w:history="1">
        <w:r w:rsidRPr="00BB6F7E">
          <w:rPr>
            <w:rFonts w:ascii="Georgia" w:hAnsi="Georgia"/>
            <w:bCs/>
            <w:sz w:val="24"/>
            <w:szCs w:val="24"/>
          </w:rPr>
          <w:t>1781</w:t>
        </w:r>
      </w:hyperlink>
      <w:r w:rsidRPr="00BB6F7E">
        <w:rPr>
          <w:rFonts w:ascii="Georgia" w:hAnsi="Georgia"/>
          <w:bCs/>
          <w:sz w:val="24"/>
          <w:szCs w:val="24"/>
        </w:rPr>
        <w:t xml:space="preserve">)  oraz na nieodpłatne wykorzystywanie przez Organizatora Konkursu przekazanych prac w dowolnym czasie i formie dla celów promocyjnych Organizatora. </w:t>
      </w:r>
    </w:p>
    <w:p w:rsidR="00455254" w:rsidRPr="00BB6F7E" w:rsidRDefault="00455254" w:rsidP="00F36C6B">
      <w:pPr>
        <w:tabs>
          <w:tab w:val="left" w:pos="5245"/>
        </w:tabs>
        <w:spacing w:before="600" w:after="0" w:line="240" w:lineRule="auto"/>
        <w:ind w:left="284"/>
        <w:rPr>
          <w:rFonts w:ascii="Georgia" w:hAnsi="Georgia"/>
          <w:sz w:val="24"/>
          <w:szCs w:val="24"/>
        </w:rPr>
      </w:pPr>
    </w:p>
    <w:p w:rsidR="00455254" w:rsidRPr="00BB6F7E" w:rsidRDefault="00455254" w:rsidP="00BB6F7E">
      <w:pPr>
        <w:rPr>
          <w:rFonts w:ascii="Georgia" w:hAnsi="Georgia" w:cs="Georgia"/>
          <w:sz w:val="24"/>
          <w:szCs w:val="24"/>
        </w:rPr>
      </w:pPr>
      <w:r w:rsidRPr="00BB6F7E">
        <w:rPr>
          <w:rFonts w:ascii="Georgia" w:hAnsi="Georgia" w:cs="Georgia"/>
          <w:sz w:val="24"/>
          <w:szCs w:val="24"/>
        </w:rPr>
        <w:t>---------------------------------------------------------------------------------------------------</w:t>
      </w:r>
      <w:r w:rsidRPr="00BB6F7E">
        <w:rPr>
          <w:rFonts w:ascii="Georgia" w:hAnsi="Georgia" w:cs="Georgia"/>
          <w:sz w:val="24"/>
          <w:szCs w:val="24"/>
        </w:rPr>
        <w:br/>
        <w:t>miejscowość, data, podpis rodzica / prawnego opiekuna autora / lub pełnoletniego autora</w:t>
      </w:r>
    </w:p>
    <w:sectPr w:rsidR="00455254" w:rsidRPr="00BB6F7E" w:rsidSect="0057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A42"/>
    <w:multiLevelType w:val="hybridMultilevel"/>
    <w:tmpl w:val="57FE3880"/>
    <w:lvl w:ilvl="0" w:tplc="CD40B4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1F4507"/>
    <w:multiLevelType w:val="hybridMultilevel"/>
    <w:tmpl w:val="DC72B262"/>
    <w:lvl w:ilvl="0" w:tplc="CD40B4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42365C"/>
    <w:multiLevelType w:val="hybridMultilevel"/>
    <w:tmpl w:val="2A426D26"/>
    <w:lvl w:ilvl="0" w:tplc="61E86C24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CD2172C"/>
    <w:multiLevelType w:val="hybridMultilevel"/>
    <w:tmpl w:val="2C2AB4F4"/>
    <w:lvl w:ilvl="0" w:tplc="CD40B4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42D23"/>
    <w:multiLevelType w:val="hybridMultilevel"/>
    <w:tmpl w:val="9F1C8F1E"/>
    <w:lvl w:ilvl="0" w:tplc="AF562BF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7F037CCD"/>
    <w:multiLevelType w:val="hybridMultilevel"/>
    <w:tmpl w:val="28E439CC"/>
    <w:lvl w:ilvl="0" w:tplc="CD40B41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C6B"/>
    <w:rsid w:val="000F7E89"/>
    <w:rsid w:val="001B6ED9"/>
    <w:rsid w:val="002F6906"/>
    <w:rsid w:val="00323A97"/>
    <w:rsid w:val="003427A6"/>
    <w:rsid w:val="00343E8C"/>
    <w:rsid w:val="003554C0"/>
    <w:rsid w:val="003A061E"/>
    <w:rsid w:val="00412D77"/>
    <w:rsid w:val="00455254"/>
    <w:rsid w:val="005742FE"/>
    <w:rsid w:val="0059064C"/>
    <w:rsid w:val="005B1AEC"/>
    <w:rsid w:val="00685BD1"/>
    <w:rsid w:val="00823368"/>
    <w:rsid w:val="00A14C57"/>
    <w:rsid w:val="00A21A22"/>
    <w:rsid w:val="00BA3B82"/>
    <w:rsid w:val="00BB010D"/>
    <w:rsid w:val="00BB6F7E"/>
    <w:rsid w:val="00DE43A0"/>
    <w:rsid w:val="00DF207C"/>
    <w:rsid w:val="00E469ED"/>
    <w:rsid w:val="00ED3278"/>
    <w:rsid w:val="00F36C6B"/>
    <w:rsid w:val="00FA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C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A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B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42F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69ED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E469E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8-02-2022&amp;qplikid=4664&amp;qtytul=ustawa%2Do%2Dochronie%2Ddanych%2D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bsp.ryb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Nauczyciel\index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08-02-2022&amp;qindid=4664&amp;qindrodzaj=20&amp;qprodzaj=0&amp;qprok=2019&amp;qpnr=1781&amp;qppozycja=1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564</Words>
  <Characters>3386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Dell</cp:lastModifiedBy>
  <cp:revision>2</cp:revision>
  <dcterms:created xsi:type="dcterms:W3CDTF">2024-02-20T11:40:00Z</dcterms:created>
  <dcterms:modified xsi:type="dcterms:W3CDTF">2024-02-20T11:40:00Z</dcterms:modified>
</cp:coreProperties>
</file>